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2ACA7" w14:textId="77777777" w:rsidR="0083041C" w:rsidRPr="00364189" w:rsidRDefault="004653DD" w:rsidP="0083041C">
      <w:pPr>
        <w:jc w:val="right"/>
        <w:rPr>
          <w:rFonts w:ascii="Arial" w:hAnsi="Arial" w:cs="Arial"/>
          <w:lang w:val="en-GB"/>
        </w:rPr>
      </w:pPr>
      <w:r w:rsidRPr="004653DD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0E71DC" wp14:editId="0232F804">
                <wp:simplePos x="0" y="0"/>
                <wp:positionH relativeFrom="column">
                  <wp:posOffset>-62230</wp:posOffset>
                </wp:positionH>
                <wp:positionV relativeFrom="paragraph">
                  <wp:posOffset>254000</wp:posOffset>
                </wp:positionV>
                <wp:extent cx="2821940" cy="1404620"/>
                <wp:effectExtent l="0" t="0" r="16510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19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D7C6B" w14:textId="77777777" w:rsidR="004653DD" w:rsidRPr="004653DD" w:rsidRDefault="004653DD">
                            <w:pPr>
                              <w:rPr>
                                <w:rFonts w:asciiTheme="majorHAnsi" w:hAnsiTheme="majorHAnsi" w:cstheme="majorHAnsi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4653DD">
                              <w:rPr>
                                <w:rFonts w:asciiTheme="majorHAnsi" w:hAnsiTheme="majorHAnsi" w:cstheme="majorHAnsi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Please return completed applications to:</w:t>
                            </w:r>
                          </w:p>
                          <w:p w14:paraId="28EADD54" w14:textId="77777777" w:rsidR="004653DD" w:rsidRPr="004653DD" w:rsidRDefault="004653DD">
                            <w:pP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8"/>
                                <w:szCs w:val="8"/>
                              </w:rPr>
                            </w:pPr>
                          </w:p>
                          <w:p w14:paraId="5539ABCB" w14:textId="77777777" w:rsidR="004653DD" w:rsidRPr="004653DD" w:rsidRDefault="004653DD" w:rsidP="004653DD">
                            <w:pP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4653DD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Camera Obscura and World of Illusions</w:t>
                            </w:r>
                          </w:p>
                          <w:p w14:paraId="20806124" w14:textId="77777777" w:rsidR="004653DD" w:rsidRPr="004653DD" w:rsidRDefault="004653DD" w:rsidP="004653DD">
                            <w:pP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4653DD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Castlehill</w:t>
                            </w:r>
                          </w:p>
                          <w:p w14:paraId="781B661C" w14:textId="77777777" w:rsidR="004653DD" w:rsidRPr="004653DD" w:rsidRDefault="004653DD" w:rsidP="004653DD">
                            <w:pP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4653DD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Edinburgh</w:t>
                            </w:r>
                          </w:p>
                          <w:p w14:paraId="4E293DAD" w14:textId="77777777" w:rsidR="004653DD" w:rsidRPr="004653DD" w:rsidRDefault="004653DD" w:rsidP="004653DD">
                            <w:pP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4653DD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EH1 2ND</w:t>
                            </w:r>
                          </w:p>
                          <w:p w14:paraId="1F2FF948" w14:textId="77777777" w:rsidR="004653DD" w:rsidRPr="004653DD" w:rsidRDefault="004653DD" w:rsidP="004653DD">
                            <w:pP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8"/>
                                <w:szCs w:val="8"/>
                              </w:rPr>
                            </w:pPr>
                          </w:p>
                          <w:p w14:paraId="0E7AF40F" w14:textId="77777777" w:rsidR="004653DD" w:rsidRPr="004653DD" w:rsidRDefault="004653DD" w:rsidP="004653DD">
                            <w:pP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4653DD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Or email to: </w:t>
                            </w:r>
                            <w:r w:rsidR="002B4625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Bethany</w:t>
                            </w:r>
                            <w:r w:rsidRPr="004653DD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@camera-obscura.co.uk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0E71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9pt;margin-top:20pt;width:222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" strokecolor="#7f7f7f [1612]">
                <v:stroke dashstyle="dash"/>
                <v:textbox style="mso-fit-shape-to-text:t">
                  <w:txbxContent>
                    <w:p w14:paraId="228D7C6B" w14:textId="77777777" w:rsidR="004653DD" w:rsidRPr="004653DD" w:rsidRDefault="004653DD">
                      <w:pPr>
                        <w:rPr>
                          <w:rFonts w:asciiTheme="majorHAnsi" w:hAnsiTheme="majorHAnsi" w:cstheme="majorHAnsi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4653DD">
                        <w:rPr>
                          <w:rFonts w:asciiTheme="majorHAnsi" w:hAnsiTheme="majorHAnsi" w:cstheme="majorHAnsi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Please return completed applications to:</w:t>
                      </w:r>
                    </w:p>
                    <w:p w14:paraId="28EADD54" w14:textId="77777777" w:rsidR="004653DD" w:rsidRPr="004653DD" w:rsidRDefault="004653DD">
                      <w:pP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8"/>
                          <w:szCs w:val="8"/>
                        </w:rPr>
                      </w:pPr>
                    </w:p>
                    <w:p w14:paraId="5539ABCB" w14:textId="77777777" w:rsidR="004653DD" w:rsidRPr="004653DD" w:rsidRDefault="004653DD" w:rsidP="004653DD">
                      <w:pP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4653DD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20"/>
                          <w:szCs w:val="20"/>
                        </w:rPr>
                        <w:t>Camera Obscura and World of Illusions</w:t>
                      </w:r>
                    </w:p>
                    <w:p w14:paraId="20806124" w14:textId="77777777" w:rsidR="004653DD" w:rsidRPr="004653DD" w:rsidRDefault="004653DD" w:rsidP="004653DD">
                      <w:pP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4653DD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20"/>
                          <w:szCs w:val="20"/>
                        </w:rPr>
                        <w:t>Castlehill</w:t>
                      </w:r>
                    </w:p>
                    <w:p w14:paraId="781B661C" w14:textId="77777777" w:rsidR="004653DD" w:rsidRPr="004653DD" w:rsidRDefault="004653DD" w:rsidP="004653DD">
                      <w:pP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4653DD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20"/>
                          <w:szCs w:val="20"/>
                        </w:rPr>
                        <w:t>Edinburgh</w:t>
                      </w:r>
                    </w:p>
                    <w:p w14:paraId="4E293DAD" w14:textId="77777777" w:rsidR="004653DD" w:rsidRPr="004653DD" w:rsidRDefault="004653DD" w:rsidP="004653DD">
                      <w:pP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4653DD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20"/>
                          <w:szCs w:val="20"/>
                        </w:rPr>
                        <w:t>EH1 2ND</w:t>
                      </w:r>
                    </w:p>
                    <w:p w14:paraId="1F2FF948" w14:textId="77777777" w:rsidR="004653DD" w:rsidRPr="004653DD" w:rsidRDefault="004653DD" w:rsidP="004653DD">
                      <w:pP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8"/>
                          <w:szCs w:val="8"/>
                        </w:rPr>
                      </w:pPr>
                    </w:p>
                    <w:p w14:paraId="0E7AF40F" w14:textId="77777777" w:rsidR="004653DD" w:rsidRPr="004653DD" w:rsidRDefault="004653DD" w:rsidP="004653DD">
                      <w:pP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4653DD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20"/>
                          <w:szCs w:val="20"/>
                        </w:rPr>
                        <w:t xml:space="preserve">Or email to: </w:t>
                      </w:r>
                      <w:r w:rsidR="002B4625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20"/>
                          <w:szCs w:val="20"/>
                        </w:rPr>
                        <w:t>Bethany</w:t>
                      </w:r>
                      <w:r w:rsidRPr="004653DD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20"/>
                          <w:szCs w:val="20"/>
                        </w:rPr>
                        <w:t>@camera-obscura.co.uk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777E0" w:rsidRPr="00896789">
        <w:rPr>
          <w:rFonts w:ascii="Gill Sans MT" w:hAnsi="Gill Sans MT"/>
          <w:b/>
          <w:noProof/>
          <w:color w:val="00B0F0"/>
          <w:spacing w:val="20"/>
          <w:sz w:val="36"/>
          <w:lang w:val="en-GB" w:eastAsia="en-GB"/>
        </w:rPr>
        <w:drawing>
          <wp:inline distT="0" distB="0" distL="0" distR="0" wp14:anchorId="786164ED" wp14:editId="4B69D022">
            <wp:extent cx="2205318" cy="1249680"/>
            <wp:effectExtent l="0" t="0" r="5080" b="7620"/>
            <wp:docPr id="2" name="Picture 2" descr="CameraObscura_Logo_SmallUsage_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meraObscura_Logo_SmallUsage_Colou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804" cy="1253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64FC5" w14:textId="77777777" w:rsidR="0083041C" w:rsidRPr="004F208D" w:rsidRDefault="0083041C" w:rsidP="0083041C">
      <w:pPr>
        <w:jc w:val="right"/>
        <w:rPr>
          <w:rFonts w:asciiTheme="majorHAnsi" w:hAnsiTheme="majorHAnsi" w:cstheme="majorHAnsi"/>
          <w:sz w:val="20"/>
          <w:szCs w:val="20"/>
        </w:rPr>
      </w:pPr>
      <w:r w:rsidRPr="004F208D">
        <w:rPr>
          <w:rFonts w:asciiTheme="majorHAnsi" w:hAnsiTheme="majorHAnsi" w:cstheme="majorHAnsi"/>
          <w:sz w:val="20"/>
          <w:szCs w:val="20"/>
        </w:rPr>
        <w:t>Castlehill, Edinburgh, EH1 2ND</w:t>
      </w:r>
    </w:p>
    <w:p w14:paraId="78CF0EE1" w14:textId="77777777" w:rsidR="0083041C" w:rsidRPr="004F208D" w:rsidRDefault="00BA0738" w:rsidP="0083041C">
      <w:pPr>
        <w:jc w:val="right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Tel: 0131 226 3709</w:t>
      </w:r>
    </w:p>
    <w:p w14:paraId="3A7AD788" w14:textId="77777777" w:rsidR="00F23D47" w:rsidRDefault="00F23D47">
      <w:pPr>
        <w:rPr>
          <w:rFonts w:asciiTheme="majorHAnsi" w:hAnsiTheme="majorHAnsi" w:cstheme="majorHAnsi"/>
          <w:sz w:val="22"/>
          <w:szCs w:val="22"/>
        </w:rPr>
      </w:pPr>
    </w:p>
    <w:p w14:paraId="15AB57BF" w14:textId="77777777" w:rsidR="00B17B2A" w:rsidRDefault="00B17B2A">
      <w:pPr>
        <w:rPr>
          <w:rFonts w:asciiTheme="majorHAnsi" w:hAnsiTheme="majorHAnsi" w:cstheme="majorHAnsi"/>
          <w:sz w:val="22"/>
          <w:szCs w:val="22"/>
        </w:rPr>
      </w:pPr>
    </w:p>
    <w:p w14:paraId="6951FDF8" w14:textId="77777777" w:rsidR="00F7688F" w:rsidRPr="004B7B98" w:rsidRDefault="00F7688F">
      <w:pPr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8"/>
        <w:gridCol w:w="3564"/>
        <w:gridCol w:w="567"/>
        <w:gridCol w:w="855"/>
        <w:gridCol w:w="3247"/>
        <w:gridCol w:w="341"/>
      </w:tblGrid>
      <w:tr w:rsidR="00F1558A" w:rsidRPr="004B7B98" w14:paraId="69CA66E2" w14:textId="77777777" w:rsidTr="005057E2">
        <w:trPr>
          <w:trHeight w:val="510"/>
        </w:trPr>
        <w:tc>
          <w:tcPr>
            <w:tcW w:w="996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890D28" w14:textId="77777777" w:rsidR="00F1558A" w:rsidRPr="004B7B98" w:rsidRDefault="00F1558A" w:rsidP="00F7688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B7B98">
              <w:rPr>
                <w:rFonts w:asciiTheme="majorHAnsi" w:hAnsiTheme="majorHAnsi" w:cstheme="majorHAnsi"/>
                <w:b/>
                <w:sz w:val="20"/>
                <w:szCs w:val="20"/>
              </w:rPr>
              <w:t>JOB APPLICATION FORM</w:t>
            </w:r>
          </w:p>
        </w:tc>
      </w:tr>
      <w:tr w:rsidR="00563AAB" w:rsidRPr="004B7B98" w14:paraId="31326BCD" w14:textId="77777777" w:rsidTr="005057E2">
        <w:trPr>
          <w:trHeight w:val="397"/>
        </w:trPr>
        <w:tc>
          <w:tcPr>
            <w:tcW w:w="1388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14D9E484" w14:textId="77777777" w:rsidR="00F7688F" w:rsidRPr="004B7B98" w:rsidRDefault="00F7688F" w:rsidP="00563AAB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B7B98">
              <w:rPr>
                <w:rFonts w:asciiTheme="majorHAnsi" w:hAnsiTheme="majorHAnsi" w:cstheme="majorHAnsi"/>
                <w:b/>
                <w:sz w:val="20"/>
                <w:szCs w:val="20"/>
              </w:rPr>
              <w:t>Position: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14:paraId="06204B76" w14:textId="77777777" w:rsidR="00F7688F" w:rsidRPr="004B7B98" w:rsidRDefault="00F7688F" w:rsidP="004B7B9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FFBA77D" w14:textId="77777777" w:rsidR="00F7688F" w:rsidRPr="004B7B98" w:rsidRDefault="00F7688F" w:rsidP="00563AA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455340A" w14:textId="77777777" w:rsidR="00F7688F" w:rsidRPr="004B7B98" w:rsidRDefault="00F7688F" w:rsidP="00563AAB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B7B98">
              <w:rPr>
                <w:rFonts w:asciiTheme="majorHAnsi" w:hAnsiTheme="majorHAnsi" w:cstheme="majorHAnsi"/>
                <w:b/>
                <w:sz w:val="20"/>
                <w:szCs w:val="20"/>
              </w:rPr>
              <w:t>Date:</w:t>
            </w: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14:paraId="23BA1E01" w14:textId="77777777" w:rsidR="00F7688F" w:rsidRPr="004B7B98" w:rsidRDefault="00F7688F" w:rsidP="00563AA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</w:tcBorders>
          </w:tcPr>
          <w:p w14:paraId="361DD2F2" w14:textId="77777777" w:rsidR="00F7688F" w:rsidRPr="004B7B98" w:rsidRDefault="00F7688F" w:rsidP="00F7688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7688F" w:rsidRPr="004B7B98" w14:paraId="1DDAD682" w14:textId="77777777" w:rsidTr="00563AAB">
        <w:trPr>
          <w:trHeight w:val="79"/>
        </w:trPr>
        <w:tc>
          <w:tcPr>
            <w:tcW w:w="9962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765E61CC" w14:textId="77777777" w:rsidR="00F7688F" w:rsidRPr="004B7B98" w:rsidRDefault="00F7688F" w:rsidP="00F7688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6F63F564" w14:textId="77777777" w:rsidR="00B17B2A" w:rsidRPr="004B7B98" w:rsidRDefault="00B17B2A">
      <w:pPr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402"/>
        <w:gridCol w:w="567"/>
        <w:gridCol w:w="4110"/>
        <w:gridCol w:w="284"/>
      </w:tblGrid>
      <w:tr w:rsidR="008B3F84" w:rsidRPr="004B7B98" w14:paraId="273E45AC" w14:textId="77777777" w:rsidTr="00F7688F">
        <w:trPr>
          <w:trHeight w:val="454"/>
        </w:trPr>
        <w:tc>
          <w:tcPr>
            <w:tcW w:w="99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C9F80F" w14:textId="77777777" w:rsidR="008B3F84" w:rsidRPr="00054FC9" w:rsidRDefault="00054FC9" w:rsidP="00054FC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54FC9">
              <w:rPr>
                <w:rFonts w:asciiTheme="majorHAnsi" w:hAnsiTheme="majorHAnsi" w:cstheme="majorHAnsi"/>
                <w:b/>
                <w:sz w:val="20"/>
                <w:szCs w:val="20"/>
              </w:rPr>
              <w:t>1.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8B3F84" w:rsidRPr="00054FC9">
              <w:rPr>
                <w:rFonts w:asciiTheme="majorHAnsi" w:hAnsiTheme="majorHAnsi" w:cstheme="majorHAnsi"/>
                <w:b/>
                <w:sz w:val="20"/>
                <w:szCs w:val="20"/>
              </w:rPr>
              <w:t>PERSONAL DETAILS</w:t>
            </w:r>
          </w:p>
        </w:tc>
      </w:tr>
      <w:tr w:rsidR="00BA0738" w:rsidRPr="004B7B98" w14:paraId="627022A2" w14:textId="77777777" w:rsidTr="00F7688F">
        <w:trPr>
          <w:trHeight w:val="454"/>
        </w:trPr>
        <w:tc>
          <w:tcPr>
            <w:tcW w:w="155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B039261" w14:textId="77777777" w:rsidR="00BA0738" w:rsidRPr="004B7B98" w:rsidRDefault="00BA0738" w:rsidP="00BA073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B7B98">
              <w:rPr>
                <w:rFonts w:asciiTheme="majorHAnsi" w:hAnsiTheme="majorHAnsi" w:cstheme="majorHAnsi"/>
                <w:b/>
                <w:sz w:val="20"/>
                <w:szCs w:val="20"/>
              </w:rPr>
              <w:t>First Name:</w:t>
            </w:r>
          </w:p>
        </w:tc>
        <w:tc>
          <w:tcPr>
            <w:tcW w:w="3402" w:type="dxa"/>
            <w:tcBorders>
              <w:top w:val="nil"/>
              <w:bottom w:val="dashSmallGap" w:sz="4" w:space="0" w:color="auto"/>
            </w:tcBorders>
            <w:shd w:val="clear" w:color="auto" w:fill="auto"/>
            <w:vAlign w:val="bottom"/>
          </w:tcPr>
          <w:p w14:paraId="7313643C" w14:textId="77777777" w:rsidR="00BA0738" w:rsidRPr="004B7B98" w:rsidRDefault="00BA0738" w:rsidP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bottom"/>
          </w:tcPr>
          <w:p w14:paraId="49F93933" w14:textId="77777777" w:rsidR="00BA0738" w:rsidRPr="004B7B98" w:rsidRDefault="00BA0738" w:rsidP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nil"/>
            </w:tcBorders>
            <w:shd w:val="clear" w:color="auto" w:fill="auto"/>
            <w:vAlign w:val="bottom"/>
          </w:tcPr>
          <w:p w14:paraId="7914267A" w14:textId="77777777" w:rsidR="00BA0738" w:rsidRPr="004B7B98" w:rsidRDefault="00BA0738" w:rsidP="00BA073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B7B98">
              <w:rPr>
                <w:rFonts w:asciiTheme="majorHAnsi" w:hAnsiTheme="majorHAnsi" w:cstheme="majorHAnsi"/>
                <w:b/>
                <w:sz w:val="20"/>
                <w:szCs w:val="20"/>
              </w:rPr>
              <w:t>Address: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5150511" w14:textId="77777777" w:rsidR="00BA0738" w:rsidRPr="004B7B98" w:rsidRDefault="00BA0738" w:rsidP="00BA073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BA0738" w:rsidRPr="004B7B98" w14:paraId="213DC3D2" w14:textId="77777777" w:rsidTr="00F7688F">
        <w:trPr>
          <w:trHeight w:val="397"/>
        </w:trPr>
        <w:tc>
          <w:tcPr>
            <w:tcW w:w="155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2ED894E" w14:textId="77777777" w:rsidR="00BA0738" w:rsidRPr="004B7B98" w:rsidRDefault="00BA0738" w:rsidP="00BA073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B7B98">
              <w:rPr>
                <w:rFonts w:asciiTheme="majorHAnsi" w:hAnsiTheme="majorHAnsi" w:cstheme="majorHAnsi"/>
                <w:b/>
                <w:sz w:val="20"/>
                <w:szCs w:val="20"/>
              </w:rPr>
              <w:t>Last Name: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bottom"/>
          </w:tcPr>
          <w:p w14:paraId="6DB930C0" w14:textId="77777777" w:rsidR="00BA0738" w:rsidRPr="004B7B98" w:rsidRDefault="00BA0738" w:rsidP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4903786" w14:textId="77777777" w:rsidR="00BA0738" w:rsidRPr="004B7B98" w:rsidRDefault="00BA0738" w:rsidP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AF17AC" w14:textId="77777777" w:rsidR="00BA0738" w:rsidRPr="004B7B98" w:rsidRDefault="00BA0738" w:rsidP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672C1565" w14:textId="77777777" w:rsidR="00BA0738" w:rsidRPr="004B7B98" w:rsidRDefault="00BA0738" w:rsidP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0738" w:rsidRPr="004B7B98" w14:paraId="60EF3945" w14:textId="77777777" w:rsidTr="00F7688F">
        <w:trPr>
          <w:trHeight w:val="397"/>
        </w:trPr>
        <w:tc>
          <w:tcPr>
            <w:tcW w:w="155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98E19FE" w14:textId="77777777" w:rsidR="00BA0738" w:rsidRPr="004B7B98" w:rsidRDefault="00BA0738" w:rsidP="00BA073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B7B98">
              <w:rPr>
                <w:rFonts w:asciiTheme="majorHAnsi" w:hAnsiTheme="majorHAnsi" w:cstheme="majorHAnsi"/>
                <w:b/>
                <w:sz w:val="20"/>
                <w:szCs w:val="20"/>
              </w:rPr>
              <w:t>Daytime No.: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bottom"/>
          </w:tcPr>
          <w:p w14:paraId="3B8802C9" w14:textId="77777777" w:rsidR="00BA0738" w:rsidRPr="004B7B98" w:rsidRDefault="00BA0738" w:rsidP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BDFA6DE" w14:textId="77777777" w:rsidR="00BA0738" w:rsidRPr="004B7B98" w:rsidRDefault="00BA0738" w:rsidP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18848" w14:textId="77777777" w:rsidR="00BA0738" w:rsidRPr="004B7B98" w:rsidRDefault="00BA0738" w:rsidP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01A63942" w14:textId="77777777" w:rsidR="00BA0738" w:rsidRPr="004B7B98" w:rsidRDefault="00BA0738" w:rsidP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0738" w:rsidRPr="004B7B98" w14:paraId="1AF44F91" w14:textId="77777777" w:rsidTr="00F7688F">
        <w:trPr>
          <w:trHeight w:val="397"/>
        </w:trPr>
        <w:tc>
          <w:tcPr>
            <w:tcW w:w="155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474F0EC" w14:textId="77777777" w:rsidR="00BA0738" w:rsidRPr="004B7B98" w:rsidRDefault="00BA0738" w:rsidP="00BA073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B7B98">
              <w:rPr>
                <w:rFonts w:asciiTheme="majorHAnsi" w:hAnsiTheme="majorHAnsi" w:cstheme="majorHAnsi"/>
                <w:b/>
                <w:sz w:val="20"/>
                <w:szCs w:val="20"/>
              </w:rPr>
              <w:t>Evening No.: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bottom"/>
          </w:tcPr>
          <w:p w14:paraId="254B5F68" w14:textId="77777777" w:rsidR="00BA0738" w:rsidRPr="004B7B98" w:rsidRDefault="00BA0738" w:rsidP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797F22B" w14:textId="77777777" w:rsidR="00BA0738" w:rsidRPr="004B7B98" w:rsidRDefault="00BA0738" w:rsidP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25035" w14:textId="77777777" w:rsidR="00BA0738" w:rsidRPr="004B7B98" w:rsidRDefault="00BA0738" w:rsidP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543BF35E" w14:textId="77777777" w:rsidR="00BA0738" w:rsidRPr="004B7B98" w:rsidRDefault="00BA0738" w:rsidP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0738" w:rsidRPr="004B7B98" w14:paraId="1A6129C4" w14:textId="77777777" w:rsidTr="00F7688F">
        <w:trPr>
          <w:trHeight w:val="397"/>
        </w:trPr>
        <w:tc>
          <w:tcPr>
            <w:tcW w:w="155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99D2F2A" w14:textId="77777777" w:rsidR="00BA0738" w:rsidRPr="004B7B98" w:rsidRDefault="00BA0738" w:rsidP="00BA073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B7B98">
              <w:rPr>
                <w:rFonts w:asciiTheme="majorHAnsi" w:hAnsiTheme="majorHAnsi" w:cstheme="majorHAnsi"/>
                <w:b/>
                <w:sz w:val="20"/>
                <w:szCs w:val="20"/>
              </w:rPr>
              <w:t>E-mail: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bottom"/>
          </w:tcPr>
          <w:p w14:paraId="0E272EA9" w14:textId="77777777" w:rsidR="00BA0738" w:rsidRPr="004B7B98" w:rsidRDefault="00BA0738" w:rsidP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035B90D" w14:textId="77777777" w:rsidR="00BA0738" w:rsidRPr="004B7B98" w:rsidRDefault="00BA0738" w:rsidP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8EF47" w14:textId="77777777" w:rsidR="00BA0738" w:rsidRPr="004B7B98" w:rsidRDefault="00BA0738" w:rsidP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09D0628B" w14:textId="77777777" w:rsidR="00BA0738" w:rsidRPr="004B7B98" w:rsidRDefault="00BA0738" w:rsidP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0738" w:rsidRPr="004B7B98" w14:paraId="3DB4B9A1" w14:textId="77777777" w:rsidTr="00F7688F">
        <w:trPr>
          <w:trHeight w:val="80"/>
        </w:trPr>
        <w:tc>
          <w:tcPr>
            <w:tcW w:w="1555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1C8C11AE" w14:textId="77777777" w:rsidR="00BA0738" w:rsidRPr="004B7B98" w:rsidRDefault="00BA0738" w:rsidP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SmallGap" w:sz="4" w:space="0" w:color="auto"/>
            </w:tcBorders>
            <w:shd w:val="clear" w:color="auto" w:fill="auto"/>
            <w:vAlign w:val="bottom"/>
          </w:tcPr>
          <w:p w14:paraId="448F1302" w14:textId="77777777" w:rsidR="00BA0738" w:rsidRPr="004B7B98" w:rsidRDefault="00BA0738" w:rsidP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3FD9028D" w14:textId="77777777" w:rsidR="00BA0738" w:rsidRPr="004B7B98" w:rsidRDefault="00BA0738" w:rsidP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  <w:shd w:val="clear" w:color="auto" w:fill="auto"/>
          </w:tcPr>
          <w:p w14:paraId="0343B85D" w14:textId="77777777" w:rsidR="00BA0738" w:rsidRPr="004B7B98" w:rsidRDefault="00BA0738" w:rsidP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80472CB" w14:textId="77777777" w:rsidR="00BA0738" w:rsidRPr="004B7B98" w:rsidRDefault="00BA0738" w:rsidP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594224D6" w14:textId="77777777" w:rsidR="00A112B0" w:rsidRDefault="00A112B0">
      <w:pPr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D0689B" w:rsidRPr="004B7B98" w14:paraId="6CE6D122" w14:textId="77777777" w:rsidTr="00F5247C">
        <w:trPr>
          <w:trHeight w:val="454"/>
        </w:trPr>
        <w:tc>
          <w:tcPr>
            <w:tcW w:w="9962" w:type="dxa"/>
            <w:shd w:val="clear" w:color="auto" w:fill="D9D9D9" w:themeFill="background1" w:themeFillShade="D9"/>
            <w:vAlign w:val="center"/>
          </w:tcPr>
          <w:p w14:paraId="598C0D4B" w14:textId="77777777" w:rsidR="00D0689B" w:rsidRPr="004B7B98" w:rsidRDefault="00D0689B" w:rsidP="00C84C34">
            <w:pPr>
              <w:spacing w:line="288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2. AVAILABILITY: please note </w:t>
            </w:r>
            <w:r w:rsidR="00C84C3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when you would be able to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start and any comments (e.g. holidays)</w:t>
            </w:r>
          </w:p>
        </w:tc>
      </w:tr>
      <w:tr w:rsidR="00D0689B" w14:paraId="74F1F69D" w14:textId="77777777" w:rsidTr="00F5247C">
        <w:trPr>
          <w:trHeight w:val="1042"/>
        </w:trPr>
        <w:tc>
          <w:tcPr>
            <w:tcW w:w="9962" w:type="dxa"/>
          </w:tcPr>
          <w:p w14:paraId="6DF1EBDA" w14:textId="77777777" w:rsidR="00D0689B" w:rsidRDefault="00D0689B" w:rsidP="00F5247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018EDEF3" w14:textId="77777777" w:rsidR="00D0689B" w:rsidRDefault="00D0689B">
      <w:pPr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41"/>
        <w:gridCol w:w="3321"/>
      </w:tblGrid>
      <w:tr w:rsidR="004B7B98" w:rsidRPr="004B7B98" w14:paraId="18AFB3D4" w14:textId="77777777" w:rsidTr="004B7B98">
        <w:trPr>
          <w:trHeight w:val="454"/>
        </w:trPr>
        <w:tc>
          <w:tcPr>
            <w:tcW w:w="9962" w:type="dxa"/>
            <w:gridSpan w:val="2"/>
            <w:shd w:val="clear" w:color="auto" w:fill="D9D9D9" w:themeFill="background1" w:themeFillShade="D9"/>
            <w:vAlign w:val="center"/>
          </w:tcPr>
          <w:p w14:paraId="610BB1C5" w14:textId="77777777" w:rsidR="004B7B98" w:rsidRPr="004B7B98" w:rsidRDefault="00D0689B" w:rsidP="004B7B9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  <w:r w:rsidR="00054FC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. </w:t>
            </w:r>
            <w:r w:rsidR="004B7B98" w:rsidRPr="004B7B98">
              <w:rPr>
                <w:rFonts w:asciiTheme="majorHAnsi" w:hAnsiTheme="majorHAnsi" w:cstheme="majorHAnsi"/>
                <w:b/>
                <w:sz w:val="20"/>
                <w:szCs w:val="20"/>
              </w:rPr>
              <w:t>DETAILS OF EDUCATION</w:t>
            </w:r>
          </w:p>
        </w:tc>
      </w:tr>
      <w:tr w:rsidR="00BA0738" w:rsidRPr="004B7B98" w14:paraId="389D26FA" w14:textId="77777777" w:rsidTr="003F042D">
        <w:trPr>
          <w:trHeight w:val="340"/>
        </w:trPr>
        <w:tc>
          <w:tcPr>
            <w:tcW w:w="6641" w:type="dxa"/>
            <w:vAlign w:val="center"/>
          </w:tcPr>
          <w:p w14:paraId="2792821E" w14:textId="77777777" w:rsidR="00BA0738" w:rsidRPr="004B7B98" w:rsidRDefault="00BA0738" w:rsidP="00BA073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B7B98">
              <w:rPr>
                <w:rFonts w:asciiTheme="majorHAnsi" w:hAnsiTheme="majorHAnsi" w:cstheme="majorHAnsi"/>
                <w:b/>
                <w:sz w:val="20"/>
                <w:szCs w:val="20"/>
              </w:rPr>
              <w:t>School / College / University</w:t>
            </w:r>
          </w:p>
        </w:tc>
        <w:tc>
          <w:tcPr>
            <w:tcW w:w="3321" w:type="dxa"/>
            <w:vAlign w:val="center"/>
          </w:tcPr>
          <w:p w14:paraId="3A9671EB" w14:textId="77777777" w:rsidR="00BA0738" w:rsidRPr="004B7B98" w:rsidRDefault="00BA0738" w:rsidP="00BA073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B7B98">
              <w:rPr>
                <w:rFonts w:asciiTheme="majorHAnsi" w:hAnsiTheme="majorHAnsi" w:cstheme="majorHAnsi"/>
                <w:b/>
                <w:sz w:val="20"/>
                <w:szCs w:val="20"/>
              </w:rPr>
              <w:t>Qualifications Gained</w:t>
            </w:r>
          </w:p>
        </w:tc>
      </w:tr>
      <w:tr w:rsidR="00BA0738" w:rsidRPr="004B7B98" w14:paraId="5AFDFCD5" w14:textId="77777777" w:rsidTr="00EE2AD1">
        <w:trPr>
          <w:trHeight w:val="470"/>
        </w:trPr>
        <w:tc>
          <w:tcPr>
            <w:tcW w:w="6641" w:type="dxa"/>
          </w:tcPr>
          <w:p w14:paraId="7FED2028" w14:textId="77777777" w:rsidR="00BA0738" w:rsidRDefault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6F7887B" w14:textId="77777777" w:rsidR="00BA0738" w:rsidRDefault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13BAA88" w14:textId="77777777" w:rsidR="00BA0738" w:rsidRPr="004B7B98" w:rsidRDefault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321" w:type="dxa"/>
          </w:tcPr>
          <w:p w14:paraId="0909E0B4" w14:textId="77777777" w:rsidR="00BA0738" w:rsidRPr="004B7B98" w:rsidRDefault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0738" w:rsidRPr="004B7B98" w14:paraId="4368F88D" w14:textId="77777777" w:rsidTr="00E539D1">
        <w:trPr>
          <w:trHeight w:val="470"/>
        </w:trPr>
        <w:tc>
          <w:tcPr>
            <w:tcW w:w="6641" w:type="dxa"/>
          </w:tcPr>
          <w:p w14:paraId="5CD94DFF" w14:textId="77777777" w:rsidR="00BA0738" w:rsidRDefault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7920894" w14:textId="77777777" w:rsidR="00BA0738" w:rsidRDefault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85FE08B" w14:textId="77777777" w:rsidR="00BA0738" w:rsidRPr="004B7B98" w:rsidRDefault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321" w:type="dxa"/>
          </w:tcPr>
          <w:p w14:paraId="713618F9" w14:textId="77777777" w:rsidR="00BA0738" w:rsidRPr="004B7B98" w:rsidRDefault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0738" w:rsidRPr="004B7B98" w14:paraId="65F3C472" w14:textId="77777777" w:rsidTr="00F155ED">
        <w:trPr>
          <w:trHeight w:val="470"/>
        </w:trPr>
        <w:tc>
          <w:tcPr>
            <w:tcW w:w="6641" w:type="dxa"/>
          </w:tcPr>
          <w:p w14:paraId="2D1408DF" w14:textId="77777777" w:rsidR="00BA0738" w:rsidRDefault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4A53012" w14:textId="77777777" w:rsidR="00BA0738" w:rsidRDefault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032134F" w14:textId="77777777" w:rsidR="00BA0738" w:rsidRPr="004B7B98" w:rsidRDefault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321" w:type="dxa"/>
          </w:tcPr>
          <w:p w14:paraId="1C1B7F6A" w14:textId="77777777" w:rsidR="00BA0738" w:rsidRPr="004B7B98" w:rsidRDefault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0738" w:rsidRPr="004B7B98" w14:paraId="30DEC9D6" w14:textId="77777777" w:rsidTr="00060FB9">
        <w:trPr>
          <w:trHeight w:val="470"/>
        </w:trPr>
        <w:tc>
          <w:tcPr>
            <w:tcW w:w="6641" w:type="dxa"/>
          </w:tcPr>
          <w:p w14:paraId="53C447D1" w14:textId="77777777" w:rsidR="00BA0738" w:rsidRDefault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C04072D" w14:textId="77777777" w:rsidR="00BA0738" w:rsidRDefault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194128E" w14:textId="77777777" w:rsidR="00BA0738" w:rsidRPr="004B7B98" w:rsidRDefault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321" w:type="dxa"/>
          </w:tcPr>
          <w:p w14:paraId="189896D3" w14:textId="77777777" w:rsidR="00BA0738" w:rsidRPr="004B7B98" w:rsidRDefault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0738" w:rsidRPr="004B7B98" w14:paraId="40A4352D" w14:textId="77777777" w:rsidTr="00892C11">
        <w:trPr>
          <w:trHeight w:val="470"/>
        </w:trPr>
        <w:tc>
          <w:tcPr>
            <w:tcW w:w="6641" w:type="dxa"/>
          </w:tcPr>
          <w:p w14:paraId="6DF1DE85" w14:textId="77777777" w:rsidR="00BA0738" w:rsidRDefault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2F294F7" w14:textId="77777777" w:rsidR="00BA0738" w:rsidRDefault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F49C349" w14:textId="77777777" w:rsidR="00BA0738" w:rsidRPr="004B7B98" w:rsidRDefault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321" w:type="dxa"/>
          </w:tcPr>
          <w:p w14:paraId="2BD5B597" w14:textId="77777777" w:rsidR="00BA0738" w:rsidRPr="004B7B98" w:rsidRDefault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7698D896" w14:textId="77777777" w:rsidR="00D0689B" w:rsidRDefault="00D0689B">
      <w:pPr>
        <w:rPr>
          <w:rFonts w:asciiTheme="majorHAnsi" w:hAnsiTheme="majorHAnsi" w:cstheme="majorHAnsi"/>
          <w:sz w:val="22"/>
          <w:szCs w:val="22"/>
        </w:rPr>
      </w:pPr>
    </w:p>
    <w:p w14:paraId="60B9D924" w14:textId="77777777" w:rsidR="00D0689B" w:rsidRDefault="00D0689B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br w:type="page"/>
      </w:r>
    </w:p>
    <w:p w14:paraId="54CC3496" w14:textId="77777777" w:rsidR="00D0689B" w:rsidRDefault="00D0689B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B17B2A" w:rsidRPr="004B7B98" w14:paraId="580607B7" w14:textId="77777777" w:rsidTr="00495D7F">
        <w:trPr>
          <w:trHeight w:val="454"/>
        </w:trPr>
        <w:tc>
          <w:tcPr>
            <w:tcW w:w="99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0A37A8" w14:textId="77777777" w:rsidR="00B17B2A" w:rsidRPr="004B7B98" w:rsidRDefault="00D0689B" w:rsidP="003C5BA3">
            <w:pPr>
              <w:tabs>
                <w:tab w:val="left" w:pos="171"/>
              </w:tabs>
              <w:spacing w:line="288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</w:t>
            </w:r>
            <w:r w:rsidR="00B17B2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. Do you have any other skills/qualifications which may be relevant to working at Camera </w:t>
            </w:r>
            <w:r w:rsidR="003C5BA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Obscura </w:t>
            </w:r>
            <w:r w:rsidR="003C5BA3">
              <w:rPr>
                <w:rFonts w:asciiTheme="majorHAnsi" w:hAnsiTheme="majorHAnsi" w:cstheme="majorHAnsi"/>
                <w:b/>
                <w:sz w:val="20"/>
                <w:szCs w:val="20"/>
              </w:rPr>
              <w:tab/>
              <w:t>and World of Illusions</w:t>
            </w:r>
            <w:r w:rsidR="00B17B2A">
              <w:rPr>
                <w:rFonts w:asciiTheme="majorHAnsi" w:hAnsiTheme="majorHAnsi" w:cstheme="majorHAnsi"/>
                <w:b/>
                <w:sz w:val="20"/>
                <w:szCs w:val="20"/>
              </w:rPr>
              <w:t>?</w:t>
            </w:r>
          </w:p>
        </w:tc>
      </w:tr>
      <w:tr w:rsidR="007A0A10" w14:paraId="3BC2EB70" w14:textId="77777777" w:rsidTr="00BA0738">
        <w:trPr>
          <w:trHeight w:val="2714"/>
        </w:trPr>
        <w:tc>
          <w:tcPr>
            <w:tcW w:w="9962" w:type="dxa"/>
          </w:tcPr>
          <w:p w14:paraId="7A62CF98" w14:textId="77777777" w:rsidR="007A0A10" w:rsidRDefault="007A0A10" w:rsidP="00F5247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3FCEECD9" w14:textId="77777777" w:rsidR="00B17B2A" w:rsidRDefault="00B17B2A" w:rsidP="00B17B2A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8"/>
        <w:gridCol w:w="1356"/>
        <w:gridCol w:w="3969"/>
        <w:gridCol w:w="2199"/>
      </w:tblGrid>
      <w:tr w:rsidR="0051193F" w:rsidRPr="004B7B98" w14:paraId="264C410C" w14:textId="77777777" w:rsidTr="0051193F">
        <w:trPr>
          <w:trHeight w:val="454"/>
        </w:trPr>
        <w:tc>
          <w:tcPr>
            <w:tcW w:w="9962" w:type="dxa"/>
            <w:gridSpan w:val="4"/>
            <w:shd w:val="clear" w:color="auto" w:fill="D9D9D9" w:themeFill="background1" w:themeFillShade="D9"/>
            <w:vAlign w:val="center"/>
          </w:tcPr>
          <w:p w14:paraId="00610D6A" w14:textId="77777777" w:rsidR="0051193F" w:rsidRPr="004B7B98" w:rsidRDefault="00D0689B" w:rsidP="0051193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5</w:t>
            </w:r>
            <w:r w:rsidR="0051193F">
              <w:rPr>
                <w:rFonts w:asciiTheme="majorHAnsi" w:hAnsiTheme="majorHAnsi" w:cstheme="majorHAnsi"/>
                <w:b/>
                <w:sz w:val="20"/>
                <w:szCs w:val="20"/>
              </w:rPr>
              <w:t>. PREVIOUS WORK EXPERIENCE: please give details of position</w:t>
            </w:r>
            <w:r w:rsidR="005A202D">
              <w:rPr>
                <w:rFonts w:asciiTheme="majorHAnsi" w:hAnsiTheme="majorHAnsi" w:cstheme="majorHAnsi"/>
                <w:b/>
                <w:sz w:val="20"/>
                <w:szCs w:val="20"/>
              </w:rPr>
              <w:t>s held over the last five years</w:t>
            </w:r>
          </w:p>
        </w:tc>
      </w:tr>
      <w:tr w:rsidR="0051193F" w:rsidRPr="004B7B98" w14:paraId="663F6E60" w14:textId="77777777" w:rsidTr="00BA0738">
        <w:trPr>
          <w:trHeight w:val="340"/>
        </w:trPr>
        <w:tc>
          <w:tcPr>
            <w:tcW w:w="2438" w:type="dxa"/>
            <w:vAlign w:val="center"/>
          </w:tcPr>
          <w:p w14:paraId="56684346" w14:textId="77777777" w:rsidR="0051193F" w:rsidRPr="004B7B98" w:rsidRDefault="0051193F" w:rsidP="00BA073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Employer</w:t>
            </w:r>
          </w:p>
        </w:tc>
        <w:tc>
          <w:tcPr>
            <w:tcW w:w="1356" w:type="dxa"/>
            <w:vAlign w:val="center"/>
          </w:tcPr>
          <w:p w14:paraId="78E9BB74" w14:textId="77777777" w:rsidR="0051193F" w:rsidRPr="004B7B98" w:rsidRDefault="0051193F" w:rsidP="00BA073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B7B9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Dates </w:t>
            </w:r>
          </w:p>
        </w:tc>
        <w:tc>
          <w:tcPr>
            <w:tcW w:w="3969" w:type="dxa"/>
            <w:vAlign w:val="center"/>
          </w:tcPr>
          <w:p w14:paraId="39C947FA" w14:textId="77777777" w:rsidR="0051193F" w:rsidRPr="004B7B98" w:rsidRDefault="00F83CCF" w:rsidP="00BA073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Position </w:t>
            </w:r>
            <w:r w:rsidR="00BA073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Held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&amp; </w:t>
            </w:r>
            <w:r w:rsidR="0051193F">
              <w:rPr>
                <w:rFonts w:asciiTheme="majorHAnsi" w:hAnsiTheme="majorHAnsi" w:cstheme="majorHAnsi"/>
                <w:b/>
                <w:sz w:val="20"/>
                <w:szCs w:val="20"/>
              </w:rPr>
              <w:t>Brief Details of Duties</w:t>
            </w:r>
          </w:p>
        </w:tc>
        <w:tc>
          <w:tcPr>
            <w:tcW w:w="2199" w:type="dxa"/>
            <w:vAlign w:val="center"/>
          </w:tcPr>
          <w:p w14:paraId="79DB1EF4" w14:textId="77777777" w:rsidR="0051193F" w:rsidRPr="004B7B98" w:rsidRDefault="0051193F" w:rsidP="00BA073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Reason for Leaving</w:t>
            </w:r>
          </w:p>
        </w:tc>
      </w:tr>
      <w:tr w:rsidR="00B17B2A" w:rsidRPr="004B7B98" w14:paraId="7CC760AF" w14:textId="77777777" w:rsidTr="00BA0738">
        <w:trPr>
          <w:trHeight w:val="950"/>
        </w:trPr>
        <w:tc>
          <w:tcPr>
            <w:tcW w:w="2438" w:type="dxa"/>
          </w:tcPr>
          <w:p w14:paraId="2A7A3CE8" w14:textId="77777777" w:rsidR="00B17B2A" w:rsidRDefault="00B17B2A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E7F5691" w14:textId="77777777" w:rsidR="00B17B2A" w:rsidRDefault="00B17B2A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628BAB0" w14:textId="77777777" w:rsidR="00B17B2A" w:rsidRDefault="00B17B2A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38ECCC0" w14:textId="77777777" w:rsidR="00B17B2A" w:rsidRDefault="00B17B2A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851C148" w14:textId="77777777" w:rsidR="00BA0738" w:rsidRDefault="00BA0738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370D7B3" w14:textId="77777777" w:rsidR="00BA0738" w:rsidRPr="004B7B98" w:rsidRDefault="00BA0738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B0FC120" w14:textId="77777777" w:rsidR="00B17B2A" w:rsidRPr="004B7B98" w:rsidRDefault="00B17B2A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670ACF6" w14:textId="77777777" w:rsidR="00B17B2A" w:rsidRPr="004B7B98" w:rsidRDefault="00B17B2A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99" w:type="dxa"/>
          </w:tcPr>
          <w:p w14:paraId="7BA82604" w14:textId="77777777" w:rsidR="00B17B2A" w:rsidRPr="004B7B98" w:rsidRDefault="00B17B2A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17B2A" w:rsidRPr="004B7B98" w14:paraId="748B43B3" w14:textId="77777777" w:rsidTr="00BA0738">
        <w:trPr>
          <w:trHeight w:val="950"/>
        </w:trPr>
        <w:tc>
          <w:tcPr>
            <w:tcW w:w="2438" w:type="dxa"/>
          </w:tcPr>
          <w:p w14:paraId="07D515E2" w14:textId="77777777" w:rsidR="00B17B2A" w:rsidRDefault="00B17B2A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4B53FC5" w14:textId="77777777" w:rsidR="00BA0738" w:rsidRDefault="00BA0738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85C12AE" w14:textId="77777777" w:rsidR="00BA0738" w:rsidRDefault="00BA0738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F4553D5" w14:textId="77777777" w:rsidR="00BA0738" w:rsidRDefault="00BA0738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1ADFC2E" w14:textId="77777777" w:rsidR="00BA0738" w:rsidRDefault="00BA0738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AB03677" w14:textId="77777777" w:rsidR="00BA0738" w:rsidRPr="004B7B98" w:rsidRDefault="00BA0738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56" w:type="dxa"/>
          </w:tcPr>
          <w:p w14:paraId="5526778E" w14:textId="77777777" w:rsidR="00B17B2A" w:rsidRPr="004B7B98" w:rsidRDefault="00B17B2A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FC55409" w14:textId="77777777" w:rsidR="00B17B2A" w:rsidRPr="004B7B98" w:rsidRDefault="00B17B2A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99" w:type="dxa"/>
          </w:tcPr>
          <w:p w14:paraId="1035A1C2" w14:textId="77777777" w:rsidR="00B17B2A" w:rsidRPr="004B7B98" w:rsidRDefault="00B17B2A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17B2A" w:rsidRPr="004B7B98" w14:paraId="0F30D6FB" w14:textId="77777777" w:rsidTr="00BA0738">
        <w:trPr>
          <w:trHeight w:val="950"/>
        </w:trPr>
        <w:tc>
          <w:tcPr>
            <w:tcW w:w="2438" w:type="dxa"/>
          </w:tcPr>
          <w:p w14:paraId="1DB11B06" w14:textId="77777777" w:rsidR="00B17B2A" w:rsidRDefault="00B17B2A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E66655C" w14:textId="77777777" w:rsidR="00BA0738" w:rsidRDefault="00BA0738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94B4C65" w14:textId="77777777" w:rsidR="00BA0738" w:rsidRDefault="00BA0738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8BE8D97" w14:textId="77777777" w:rsidR="00BA0738" w:rsidRDefault="00BA0738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14ABDF5" w14:textId="77777777" w:rsidR="00BA0738" w:rsidRDefault="00BA0738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B66539E" w14:textId="77777777" w:rsidR="00BA0738" w:rsidRPr="004B7B98" w:rsidRDefault="00BA0738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56" w:type="dxa"/>
          </w:tcPr>
          <w:p w14:paraId="5FA2B8A7" w14:textId="77777777" w:rsidR="00B17B2A" w:rsidRPr="004B7B98" w:rsidRDefault="00B17B2A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092B9DC" w14:textId="77777777" w:rsidR="00B17B2A" w:rsidRPr="004B7B98" w:rsidRDefault="00B17B2A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99" w:type="dxa"/>
          </w:tcPr>
          <w:p w14:paraId="17F0E293" w14:textId="77777777" w:rsidR="00B17B2A" w:rsidRPr="004B7B98" w:rsidRDefault="00B17B2A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17B2A" w:rsidRPr="004B7B98" w14:paraId="1DC4DBBC" w14:textId="77777777" w:rsidTr="00BA0738">
        <w:trPr>
          <w:trHeight w:val="950"/>
        </w:trPr>
        <w:tc>
          <w:tcPr>
            <w:tcW w:w="2438" w:type="dxa"/>
          </w:tcPr>
          <w:p w14:paraId="5FB4154A" w14:textId="77777777" w:rsidR="00B17B2A" w:rsidRDefault="00B17B2A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AA19FA0" w14:textId="77777777" w:rsidR="00BA0738" w:rsidRDefault="00BA0738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5756FED" w14:textId="77777777" w:rsidR="00BA0738" w:rsidRDefault="00BA0738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553B6C8" w14:textId="77777777" w:rsidR="00BA0738" w:rsidRDefault="00BA0738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797EEC6" w14:textId="77777777" w:rsidR="00BA0738" w:rsidRDefault="00BA0738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AAFECC8" w14:textId="77777777" w:rsidR="00BA0738" w:rsidRPr="004B7B98" w:rsidRDefault="00BA0738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A1BA01B" w14:textId="77777777" w:rsidR="00B17B2A" w:rsidRPr="004B7B98" w:rsidRDefault="00B17B2A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0D9F16C" w14:textId="77777777" w:rsidR="00B17B2A" w:rsidRPr="004B7B98" w:rsidRDefault="00B17B2A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99" w:type="dxa"/>
          </w:tcPr>
          <w:p w14:paraId="440F65E5" w14:textId="77777777" w:rsidR="00B17B2A" w:rsidRPr="004B7B98" w:rsidRDefault="00B17B2A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17B2A" w:rsidRPr="004B7B98" w14:paraId="1D8CF2D5" w14:textId="77777777" w:rsidTr="00BA0738">
        <w:trPr>
          <w:trHeight w:val="950"/>
        </w:trPr>
        <w:tc>
          <w:tcPr>
            <w:tcW w:w="2438" w:type="dxa"/>
          </w:tcPr>
          <w:p w14:paraId="242E7C90" w14:textId="77777777" w:rsidR="00B17B2A" w:rsidRDefault="00B17B2A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66D5BCF" w14:textId="77777777" w:rsidR="00BA0738" w:rsidRDefault="00BA0738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C67D037" w14:textId="77777777" w:rsidR="00BA0738" w:rsidRDefault="00BA0738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5ABBAC7" w14:textId="77777777" w:rsidR="00BA0738" w:rsidRDefault="00BA0738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829343D" w14:textId="77777777" w:rsidR="00BA0738" w:rsidRDefault="00BA0738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FC60119" w14:textId="77777777" w:rsidR="00BA0738" w:rsidRPr="004B7B98" w:rsidRDefault="00BA0738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56" w:type="dxa"/>
          </w:tcPr>
          <w:p w14:paraId="3A24D601" w14:textId="77777777" w:rsidR="00B17B2A" w:rsidRPr="004B7B98" w:rsidRDefault="00B17B2A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232A780" w14:textId="77777777" w:rsidR="00B17B2A" w:rsidRPr="004B7B98" w:rsidRDefault="00B17B2A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99" w:type="dxa"/>
          </w:tcPr>
          <w:p w14:paraId="5C50A9BF" w14:textId="77777777" w:rsidR="00B17B2A" w:rsidRPr="004B7B98" w:rsidRDefault="00B17B2A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434CA52D" w14:textId="77777777" w:rsidR="005A202D" w:rsidRDefault="005A202D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5A202D" w:rsidRPr="004B7B98" w14:paraId="64530A7E" w14:textId="77777777" w:rsidTr="00495D7F">
        <w:trPr>
          <w:trHeight w:val="454"/>
        </w:trPr>
        <w:tc>
          <w:tcPr>
            <w:tcW w:w="99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699A58" w14:textId="77777777" w:rsidR="005A202D" w:rsidRPr="004B7B98" w:rsidRDefault="005A202D" w:rsidP="005A202D">
            <w:pPr>
              <w:spacing w:line="288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6. HOBBIES &amp; INTERESTS: please tell us about your hobbies and interests</w:t>
            </w:r>
          </w:p>
        </w:tc>
      </w:tr>
      <w:tr w:rsidR="007A0A10" w14:paraId="374107D8" w14:textId="77777777" w:rsidTr="00BA0738">
        <w:trPr>
          <w:trHeight w:val="1730"/>
        </w:trPr>
        <w:tc>
          <w:tcPr>
            <w:tcW w:w="9962" w:type="dxa"/>
          </w:tcPr>
          <w:p w14:paraId="60C66C99" w14:textId="77777777" w:rsidR="007A0A10" w:rsidRDefault="007A0A10" w:rsidP="00F5247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54D6B046" w14:textId="77777777" w:rsidR="00D0689B" w:rsidRDefault="00D0689B">
      <w:pPr>
        <w:rPr>
          <w:rFonts w:asciiTheme="majorHAnsi" w:hAnsiTheme="majorHAnsi" w:cstheme="majorHAnsi"/>
          <w:sz w:val="22"/>
          <w:szCs w:val="22"/>
        </w:rPr>
      </w:pPr>
    </w:p>
    <w:p w14:paraId="4B356038" w14:textId="77777777" w:rsidR="00D0689B" w:rsidRDefault="00D0689B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5A202D" w:rsidRPr="004B7B98" w14:paraId="2F5A30A4" w14:textId="77777777" w:rsidTr="00495D7F">
        <w:trPr>
          <w:trHeight w:val="454"/>
        </w:trPr>
        <w:tc>
          <w:tcPr>
            <w:tcW w:w="99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B928AC" w14:textId="77777777" w:rsidR="005A202D" w:rsidRPr="004B7B98" w:rsidRDefault="005A202D" w:rsidP="00B022C8">
            <w:pPr>
              <w:spacing w:line="288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 xml:space="preserve">7. </w:t>
            </w:r>
            <w:r w:rsidR="00913FB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PERSONAL STATEMENT: </w:t>
            </w:r>
            <w:r w:rsidR="00B022C8">
              <w:rPr>
                <w:rFonts w:asciiTheme="majorHAnsi" w:hAnsiTheme="majorHAnsi" w:cstheme="majorHAnsi"/>
                <w:b/>
                <w:sz w:val="20"/>
                <w:szCs w:val="20"/>
              </w:rPr>
              <w:t>please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give reasons why you would like to work at Camera Obscura &amp; World of Illusions</w:t>
            </w:r>
            <w:r w:rsidR="009217CF">
              <w:rPr>
                <w:rFonts w:asciiTheme="majorHAnsi" w:hAnsiTheme="majorHAnsi" w:cstheme="majorHAnsi"/>
                <w:b/>
                <w:sz w:val="20"/>
                <w:szCs w:val="20"/>
              </w:rPr>
              <w:t>,</w:t>
            </w:r>
            <w:r w:rsidR="00913FB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and how you believe you meet the specification</w:t>
            </w:r>
            <w:r w:rsidR="009217CF">
              <w:rPr>
                <w:rFonts w:asciiTheme="majorHAnsi" w:hAnsiTheme="majorHAnsi" w:cstheme="majorHAnsi"/>
                <w:b/>
                <w:sz w:val="20"/>
                <w:szCs w:val="20"/>
              </w:rPr>
              <w:t>s laid out in the Role Profile</w:t>
            </w:r>
            <w:r w:rsidR="000E3E78">
              <w:rPr>
                <w:rFonts w:asciiTheme="majorHAnsi" w:hAnsiTheme="majorHAnsi" w:cstheme="majorHAnsi"/>
                <w:b/>
                <w:sz w:val="20"/>
                <w:szCs w:val="20"/>
              </w:rPr>
              <w:t>. (Please continue on a separate sheet if necessary.)</w:t>
            </w:r>
          </w:p>
        </w:tc>
      </w:tr>
      <w:tr w:rsidR="007A0A10" w14:paraId="18D866E8" w14:textId="77777777" w:rsidTr="000E3E78">
        <w:trPr>
          <w:trHeight w:val="10922"/>
        </w:trPr>
        <w:tc>
          <w:tcPr>
            <w:tcW w:w="9962" w:type="dxa"/>
          </w:tcPr>
          <w:p w14:paraId="3208DB78" w14:textId="77777777" w:rsidR="00C84C34" w:rsidRDefault="00C84C34" w:rsidP="00F5247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40F0A3BB" w14:textId="77777777" w:rsidR="005A202D" w:rsidRDefault="005A202D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D0689B" w:rsidRPr="004B7B98" w14:paraId="49314076" w14:textId="77777777" w:rsidTr="00495D7F">
        <w:trPr>
          <w:trHeight w:val="454"/>
        </w:trPr>
        <w:tc>
          <w:tcPr>
            <w:tcW w:w="99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C6016A" w14:textId="77777777" w:rsidR="00D0689B" w:rsidRPr="004B7B98" w:rsidRDefault="00D0689B" w:rsidP="00DB235D">
            <w:pPr>
              <w:tabs>
                <w:tab w:val="left" w:pos="171"/>
              </w:tabs>
              <w:spacing w:line="288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8. Are there any other facts which you think will be useful to know when we consider your </w:t>
            </w:r>
            <w:r w:rsidR="00DB235D">
              <w:rPr>
                <w:rFonts w:asciiTheme="majorHAnsi" w:hAnsiTheme="majorHAnsi" w:cstheme="majorHAnsi"/>
                <w:b/>
                <w:sz w:val="20"/>
                <w:szCs w:val="20"/>
              </w:rPr>
              <w:tab/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application?</w:t>
            </w:r>
          </w:p>
        </w:tc>
      </w:tr>
      <w:tr w:rsidR="007A0A10" w14:paraId="0F15F38E" w14:textId="77777777" w:rsidTr="00B022C8">
        <w:trPr>
          <w:trHeight w:val="1846"/>
        </w:trPr>
        <w:tc>
          <w:tcPr>
            <w:tcW w:w="9962" w:type="dxa"/>
          </w:tcPr>
          <w:p w14:paraId="0182B993" w14:textId="77777777" w:rsidR="007A0A10" w:rsidRDefault="007A0A10" w:rsidP="00F5247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582D3613" w14:textId="77777777" w:rsidR="005A202D" w:rsidRDefault="005A202D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D0689B" w:rsidRPr="004B7B98" w14:paraId="2ACA490B" w14:textId="77777777" w:rsidTr="00495D7F">
        <w:trPr>
          <w:trHeight w:val="454"/>
        </w:trPr>
        <w:tc>
          <w:tcPr>
            <w:tcW w:w="99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8051AD" w14:textId="77777777" w:rsidR="00D0689B" w:rsidRPr="004B7B98" w:rsidRDefault="00DB235D" w:rsidP="00F5247C">
            <w:pPr>
              <w:spacing w:line="288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9</w:t>
            </w:r>
            <w:r w:rsidR="00D0689B">
              <w:rPr>
                <w:rFonts w:asciiTheme="majorHAnsi" w:hAnsiTheme="majorHAnsi" w:cstheme="majorHAnsi"/>
                <w:b/>
                <w:sz w:val="20"/>
                <w:szCs w:val="20"/>
              </w:rPr>
              <w:t>. Where did you see this post advertised?</w:t>
            </w:r>
          </w:p>
        </w:tc>
      </w:tr>
      <w:tr w:rsidR="007A0A10" w14:paraId="7B73F4E6" w14:textId="77777777" w:rsidTr="00EF5482">
        <w:trPr>
          <w:trHeight w:val="769"/>
        </w:trPr>
        <w:tc>
          <w:tcPr>
            <w:tcW w:w="9962" w:type="dxa"/>
          </w:tcPr>
          <w:p w14:paraId="2D60F3C1" w14:textId="77777777" w:rsidR="007A0A10" w:rsidRDefault="007A0A10" w:rsidP="00F5247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2A8707D4" w14:textId="77777777" w:rsidR="00495D7F" w:rsidRDefault="00495D7F">
      <w:pPr>
        <w:rPr>
          <w:rFonts w:asciiTheme="majorHAnsi" w:hAnsiTheme="majorHAnsi" w:cstheme="majorHAnsi"/>
          <w:sz w:val="22"/>
          <w:szCs w:val="22"/>
        </w:rPr>
      </w:pPr>
    </w:p>
    <w:p w14:paraId="194415A0" w14:textId="77777777" w:rsidR="002D112E" w:rsidRDefault="002D112E"/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DB235D" w:rsidRPr="004B7B98" w14:paraId="32616A58" w14:textId="77777777" w:rsidTr="00F5247C">
        <w:trPr>
          <w:trHeight w:val="454"/>
        </w:trPr>
        <w:tc>
          <w:tcPr>
            <w:tcW w:w="9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FE6B26" w14:textId="77777777" w:rsidR="00DB235D" w:rsidRPr="00054FC9" w:rsidRDefault="00DB235D" w:rsidP="00056048">
            <w:pPr>
              <w:tabs>
                <w:tab w:val="left" w:pos="335"/>
              </w:tabs>
              <w:spacing w:line="288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54FC9">
              <w:rPr>
                <w:rFonts w:asciiTheme="majorHAnsi" w:hAnsiTheme="majorHAnsi" w:cstheme="majorHAnsi"/>
                <w:b/>
                <w:sz w:val="20"/>
                <w:szCs w:val="20"/>
              </w:rPr>
              <w:t>1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0</w:t>
            </w:r>
            <w:r w:rsidRPr="00054FC9">
              <w:rPr>
                <w:rFonts w:asciiTheme="majorHAnsi" w:hAnsiTheme="majorHAnsi" w:cstheme="majorHAnsi"/>
                <w:b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REFERENCES: please </w:t>
            </w:r>
            <w:r w:rsidR="002D112E">
              <w:rPr>
                <w:rFonts w:asciiTheme="majorHAnsi" w:hAnsiTheme="majorHAnsi" w:cstheme="majorHAnsi"/>
                <w:b/>
                <w:sz w:val="20"/>
                <w:szCs w:val="20"/>
              </w:rPr>
              <w:t>be aware that any offer of employment will be dependent on two satisfactory, recent</w:t>
            </w:r>
            <w:r w:rsidR="00056048">
              <w:rPr>
                <w:rFonts w:asciiTheme="majorHAnsi" w:hAnsiTheme="majorHAnsi" w:cstheme="majorHAnsi"/>
                <w:b/>
                <w:sz w:val="20"/>
                <w:szCs w:val="20"/>
              </w:rPr>
              <w:t>,</w:t>
            </w:r>
            <w:r w:rsidR="002D112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work references, preferably from your </w:t>
            </w:r>
            <w:r w:rsidR="00056048" w:rsidRPr="0005604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two </w:t>
            </w:r>
            <w:r w:rsidR="002D112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most recent employers, on appointment.  We will ask you to </w:t>
            </w:r>
            <w:r w:rsidR="00056048">
              <w:rPr>
                <w:rFonts w:asciiTheme="majorHAnsi" w:hAnsiTheme="majorHAnsi" w:cstheme="majorHAnsi"/>
                <w:b/>
                <w:sz w:val="20"/>
                <w:szCs w:val="20"/>
              </w:rPr>
              <w:t>provide details on</w:t>
            </w:r>
            <w:r w:rsidR="002D112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how we may contact your referees at this stage.</w:t>
            </w:r>
          </w:p>
        </w:tc>
      </w:tr>
    </w:tbl>
    <w:p w14:paraId="5E398E21" w14:textId="77777777" w:rsidR="00DB235D" w:rsidRDefault="00DB235D">
      <w:pPr>
        <w:rPr>
          <w:rFonts w:asciiTheme="majorHAnsi" w:hAnsiTheme="majorHAnsi" w:cstheme="majorHAnsi"/>
          <w:sz w:val="22"/>
          <w:szCs w:val="22"/>
        </w:rPr>
      </w:pPr>
    </w:p>
    <w:sectPr w:rsidR="00DB235D" w:rsidSect="00B17B2A">
      <w:pgSz w:w="12240" w:h="15840"/>
      <w:pgMar w:top="624" w:right="1134" w:bottom="62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207B58"/>
    <w:multiLevelType w:val="hybridMultilevel"/>
    <w:tmpl w:val="B2723F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675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366"/>
    <w:rsid w:val="00012BD6"/>
    <w:rsid w:val="00037D74"/>
    <w:rsid w:val="00054FC9"/>
    <w:rsid w:val="00056048"/>
    <w:rsid w:val="000B4817"/>
    <w:rsid w:val="000E3E78"/>
    <w:rsid w:val="001648A2"/>
    <w:rsid w:val="00181691"/>
    <w:rsid w:val="002B4625"/>
    <w:rsid w:val="002D112E"/>
    <w:rsid w:val="00310E62"/>
    <w:rsid w:val="003777E0"/>
    <w:rsid w:val="003C5BA3"/>
    <w:rsid w:val="004653DD"/>
    <w:rsid w:val="00495D7F"/>
    <w:rsid w:val="004B51D9"/>
    <w:rsid w:val="004B7B98"/>
    <w:rsid w:val="004F208D"/>
    <w:rsid w:val="005057E2"/>
    <w:rsid w:val="0051193F"/>
    <w:rsid w:val="00563AAB"/>
    <w:rsid w:val="00595366"/>
    <w:rsid w:val="005A202D"/>
    <w:rsid w:val="005B4108"/>
    <w:rsid w:val="00653C1E"/>
    <w:rsid w:val="00762985"/>
    <w:rsid w:val="007A0A10"/>
    <w:rsid w:val="0083041C"/>
    <w:rsid w:val="00835630"/>
    <w:rsid w:val="008B3F84"/>
    <w:rsid w:val="00913FB1"/>
    <w:rsid w:val="009217CF"/>
    <w:rsid w:val="00A112B0"/>
    <w:rsid w:val="00B022C8"/>
    <w:rsid w:val="00B17B2A"/>
    <w:rsid w:val="00B946DF"/>
    <w:rsid w:val="00BA0738"/>
    <w:rsid w:val="00C84C34"/>
    <w:rsid w:val="00D0689B"/>
    <w:rsid w:val="00DB235D"/>
    <w:rsid w:val="00EB435A"/>
    <w:rsid w:val="00F1558A"/>
    <w:rsid w:val="00F23D47"/>
    <w:rsid w:val="00F7688F"/>
    <w:rsid w:val="00F83CCF"/>
    <w:rsid w:val="00FD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38EF8"/>
  <w15:docId w15:val="{7612A00F-893A-4B60-B62E-98ACD92EB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Pr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rFonts w:asciiTheme="minorHAnsi" w:hAnsiTheme="minorHAnsi"/>
      <w:b/>
      <w:i/>
      <w:i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Pr>
      <w:i/>
    </w:rPr>
  </w:style>
  <w:style w:type="character" w:customStyle="1" w:styleId="QuoteChar">
    <w:name w:val="Quote Char"/>
    <w:basedOn w:val="DefaultParagraphFont"/>
    <w:link w:val="Quote"/>
    <w:uiPriority w:val="2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sz w:val="24"/>
    </w:rPr>
  </w:style>
  <w:style w:type="character" w:styleId="SubtleEmphasis">
    <w:name w:val="Subtle Emphasis"/>
    <w:uiPriority w:val="19"/>
    <w:qFormat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styleId="TableGrid">
    <w:name w:val="Table Grid"/>
    <w:basedOn w:val="TableNormal"/>
    <w:uiPriority w:val="59"/>
    <w:rsid w:val="00F23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B3F8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1691"/>
    <w:rPr>
      <w:color w:val="F7B61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B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B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ther\AppData\Roaming\Microsoft\Templates\Classic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6E747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F7B615"/>
      </a:hlink>
      <a:folHlink>
        <a:srgbClr val="704404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5400494CBA047851CF3BD7E275FD3" ma:contentTypeVersion="17" ma:contentTypeDescription="Create a new document." ma:contentTypeScope="" ma:versionID="f53510f895e461e16a88038cfec86653">
  <xsd:schema xmlns:xsd="http://www.w3.org/2001/XMLSchema" xmlns:xs="http://www.w3.org/2001/XMLSchema" xmlns:p="http://schemas.microsoft.com/office/2006/metadata/properties" xmlns:ns2="4a7520f1-6136-48bb-a12b-b5937099ad5f" xmlns:ns3="6a5af7f5-953b-45dd-9952-4bebd66119ba" targetNamespace="http://schemas.microsoft.com/office/2006/metadata/properties" ma:root="true" ma:fieldsID="82048b8aecb69dea33ae099d59810c26" ns2:_="" ns3:_="">
    <xsd:import namespace="4a7520f1-6136-48bb-a12b-b5937099ad5f"/>
    <xsd:import namespace="6a5af7f5-953b-45dd-9952-4bebd66119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520f1-6136-48bb-a12b-b5937099ad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87c061-f435-4973-99ec-cd1748f95a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af7f5-953b-45dd-9952-4bebd66119b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1ce41f-5042-4524-8d59-674ab387c101}" ma:internalName="TaxCatchAll" ma:showField="CatchAllData" ma:web="6a5af7f5-953b-45dd-9952-4bebd66119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5af7f5-953b-45dd-9952-4bebd66119ba" xsi:nil="true"/>
    <lcf76f155ced4ddcb4097134ff3c332f xmlns="4a7520f1-6136-48bb-a12b-b5937099ad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35D741-0D34-4A15-88ED-679CB19C01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A3CD35-5ED7-4FB0-89B7-D8E7DBD37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7520f1-6136-48bb-a12b-b5937099ad5f"/>
    <ds:schemaRef ds:uri="6a5af7f5-953b-45dd-9952-4bebd6611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CA8FD9-09E4-468D-9975-75CBCADD0337}">
  <ds:schemaRefs>
    <ds:schemaRef ds:uri="http://schemas.microsoft.com/office/2006/metadata/properties"/>
    <ds:schemaRef ds:uri="http://schemas.microsoft.com/office/infopath/2007/PartnerControls"/>
    <ds:schemaRef ds:uri="6a5af7f5-953b-45dd-9952-4bebd66119ba"/>
    <ds:schemaRef ds:uri="4a7520f1-6136-48bb-a12b-b5937099ad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Classic (blank)</Template>
  <TotalTime>0</TotalTime>
  <Pages>4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Classic</vt:lpstr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</dc:title>
  <dc:creator>Heather King</dc:creator>
  <cp:keywords/>
  <cp:lastModifiedBy>Beth Jamieson</cp:lastModifiedBy>
  <cp:revision>2</cp:revision>
  <dcterms:created xsi:type="dcterms:W3CDTF">2024-01-25T13:15:00Z</dcterms:created>
  <dcterms:modified xsi:type="dcterms:W3CDTF">2024-01-25T13:15:00Z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TC027860379991</vt:lpwstr>
  </property>
  <property fmtid="{D5CDD505-2E9C-101B-9397-08002B2CF9AE}" pid="3" name="ContentTypeId">
    <vt:lpwstr>0x010100D315400494CBA047851CF3BD7E275FD3</vt:lpwstr>
  </property>
  <property fmtid="{D5CDD505-2E9C-101B-9397-08002B2CF9AE}" pid="4" name="Order">
    <vt:r8>5682800</vt:r8>
  </property>
</Properties>
</file>